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C" w:rsidRPr="001E4130" w:rsidRDefault="00B91730" w:rsidP="0068463C">
      <w:pPr>
        <w:tabs>
          <w:tab w:val="left" w:pos="482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2744632</wp:posOffset>
            </wp:positionH>
            <wp:positionV relativeFrom="paragraph">
              <wp:posOffset>-461010</wp:posOffset>
            </wp:positionV>
            <wp:extent cx="610870" cy="815340"/>
            <wp:effectExtent l="0" t="0" r="0" b="3810"/>
            <wp:wrapNone/>
            <wp:docPr id="5" name="Рисунок 5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3C" w:rsidRPr="001E4130" w:rsidRDefault="0068463C" w:rsidP="0068463C"/>
    <w:p w:rsidR="0068463C" w:rsidRDefault="0068463C" w:rsidP="0068463C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 xml:space="preserve">АДМИНИСТРАЦИЯ </w:t>
      </w:r>
    </w:p>
    <w:p w:rsidR="0068463C" w:rsidRDefault="0068463C" w:rsidP="0068463C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 xml:space="preserve">ЧУГУЕВСКОГО МУНИЦИПАЛЬНОГО </w:t>
      </w:r>
      <w:r w:rsidR="00DB405A">
        <w:rPr>
          <w:b/>
          <w:spacing w:val="40"/>
          <w:sz w:val="32"/>
        </w:rPr>
        <w:t>ОКРУГА</w:t>
      </w:r>
    </w:p>
    <w:p w:rsidR="0068463C" w:rsidRDefault="0068463C" w:rsidP="0068463C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ПРИМОРСКОГО КРАЯ</w:t>
      </w:r>
    </w:p>
    <w:p w:rsidR="0068463C" w:rsidRDefault="0068463C" w:rsidP="0068463C">
      <w:pPr>
        <w:jc w:val="center"/>
        <w:rPr>
          <w:b/>
          <w:spacing w:val="80"/>
          <w:sz w:val="16"/>
        </w:rPr>
      </w:pPr>
    </w:p>
    <w:p w:rsidR="0068463C" w:rsidRDefault="0068463C" w:rsidP="0068463C">
      <w:pPr>
        <w:jc w:val="center"/>
        <w:rPr>
          <w:b/>
          <w:spacing w:val="80"/>
          <w:sz w:val="16"/>
        </w:rPr>
      </w:pPr>
    </w:p>
    <w:p w:rsidR="0068463C" w:rsidRDefault="0068463C" w:rsidP="0068463C">
      <w:pPr>
        <w:jc w:val="center"/>
        <w:rPr>
          <w:spacing w:val="70"/>
          <w:sz w:val="28"/>
        </w:rPr>
      </w:pPr>
      <w:r>
        <w:rPr>
          <w:spacing w:val="70"/>
          <w:sz w:val="28"/>
        </w:rPr>
        <w:t>ПОСТАНОВЛЕНИЕ</w:t>
      </w:r>
    </w:p>
    <w:p w:rsidR="0068463C" w:rsidRPr="004D34AB" w:rsidRDefault="0068463C" w:rsidP="0068463C">
      <w:pPr>
        <w:jc w:val="center"/>
        <w:rPr>
          <w:sz w:val="16"/>
          <w:szCs w:val="16"/>
        </w:rPr>
      </w:pPr>
    </w:p>
    <w:p w:rsidR="0068463C" w:rsidRPr="004D34AB" w:rsidRDefault="0068463C" w:rsidP="0068463C">
      <w:pPr>
        <w:jc w:val="center"/>
        <w:rPr>
          <w:sz w:val="16"/>
          <w:szCs w:val="16"/>
        </w:rPr>
      </w:pPr>
    </w:p>
    <w:p w:rsidR="0068463C" w:rsidRPr="000624B3" w:rsidRDefault="00410BFC" w:rsidP="00684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23 сентября 2024 года</w:t>
      </w:r>
      <w:r w:rsidR="003023BD">
        <w:rPr>
          <w:sz w:val="26"/>
          <w:szCs w:val="26"/>
        </w:rPr>
        <w:t xml:space="preserve">          </w:t>
      </w:r>
      <w:r w:rsidR="0068463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68463C">
        <w:rPr>
          <w:szCs w:val="22"/>
        </w:rPr>
        <w:t xml:space="preserve">с. Чугуевка    </w:t>
      </w:r>
      <w:r w:rsidR="0068463C">
        <w:rPr>
          <w:sz w:val="22"/>
          <w:szCs w:val="22"/>
        </w:rPr>
        <w:t xml:space="preserve">  </w:t>
      </w:r>
      <w:r w:rsidR="0068463C">
        <w:t xml:space="preserve">        </w:t>
      </w:r>
      <w:r>
        <w:t xml:space="preserve">                                        </w:t>
      </w:r>
      <w:bookmarkStart w:id="0" w:name="_GoBack"/>
      <w:bookmarkEnd w:id="0"/>
      <w:r>
        <w:t>741-НПА</w:t>
      </w:r>
      <w:r w:rsidR="0068463C">
        <w:t xml:space="preserve">                          </w:t>
      </w:r>
    </w:p>
    <w:p w:rsidR="000624B3" w:rsidRPr="002E5965" w:rsidRDefault="000624B3" w:rsidP="00BB45F0">
      <w:pPr>
        <w:tabs>
          <w:tab w:val="left" w:pos="4820"/>
          <w:tab w:val="left" w:pos="9639"/>
        </w:tabs>
        <w:rPr>
          <w:sz w:val="26"/>
          <w:szCs w:val="26"/>
        </w:rPr>
      </w:pPr>
    </w:p>
    <w:p w:rsidR="00BB45F0" w:rsidRPr="00071C0C" w:rsidRDefault="000624B3" w:rsidP="00071C0C">
      <w:pPr>
        <w:jc w:val="center"/>
        <w:rPr>
          <w:b/>
          <w:sz w:val="28"/>
          <w:szCs w:val="28"/>
        </w:rPr>
      </w:pPr>
      <w:r w:rsidRPr="00071C0C">
        <w:rPr>
          <w:b/>
          <w:sz w:val="28"/>
          <w:szCs w:val="28"/>
        </w:rPr>
        <w:t>О</w:t>
      </w:r>
      <w:r w:rsidR="003023BD" w:rsidRPr="00071C0C">
        <w:rPr>
          <w:b/>
          <w:sz w:val="28"/>
          <w:szCs w:val="28"/>
        </w:rPr>
        <w:t xml:space="preserve"> внесении изменений</w:t>
      </w:r>
      <w:r w:rsidRPr="00071C0C">
        <w:rPr>
          <w:b/>
          <w:sz w:val="28"/>
          <w:szCs w:val="28"/>
        </w:rPr>
        <w:t xml:space="preserve"> </w:t>
      </w:r>
      <w:r w:rsidR="003023BD" w:rsidRPr="00071C0C">
        <w:rPr>
          <w:b/>
          <w:sz w:val="28"/>
          <w:szCs w:val="28"/>
        </w:rPr>
        <w:t>в</w:t>
      </w:r>
      <w:r w:rsidR="00CA7359" w:rsidRPr="00071C0C">
        <w:rPr>
          <w:b/>
          <w:sz w:val="28"/>
          <w:szCs w:val="28"/>
        </w:rPr>
        <w:t xml:space="preserve"> постановление администрации </w:t>
      </w:r>
      <w:proofErr w:type="spellStart"/>
      <w:r w:rsidR="00CA7359" w:rsidRPr="00071C0C">
        <w:rPr>
          <w:b/>
          <w:sz w:val="28"/>
          <w:szCs w:val="28"/>
        </w:rPr>
        <w:t>Чугуевского</w:t>
      </w:r>
      <w:proofErr w:type="spellEnd"/>
      <w:r w:rsidR="00CA7359" w:rsidRPr="00071C0C">
        <w:rPr>
          <w:b/>
          <w:sz w:val="28"/>
          <w:szCs w:val="28"/>
        </w:rPr>
        <w:t xml:space="preserve"> муниципального округа от </w:t>
      </w:r>
      <w:r w:rsidR="007E76C4" w:rsidRPr="007E76C4">
        <w:rPr>
          <w:b/>
          <w:sz w:val="28"/>
          <w:szCs w:val="28"/>
        </w:rPr>
        <w:t>29</w:t>
      </w:r>
      <w:r w:rsidR="00CA7359" w:rsidRPr="00071C0C">
        <w:rPr>
          <w:b/>
          <w:sz w:val="28"/>
          <w:szCs w:val="28"/>
        </w:rPr>
        <w:t xml:space="preserve"> </w:t>
      </w:r>
      <w:r w:rsidR="007E76C4">
        <w:rPr>
          <w:b/>
          <w:sz w:val="28"/>
          <w:szCs w:val="28"/>
        </w:rPr>
        <w:t>июля</w:t>
      </w:r>
      <w:r w:rsidR="00CA7359" w:rsidRPr="00071C0C">
        <w:rPr>
          <w:b/>
          <w:sz w:val="28"/>
          <w:szCs w:val="28"/>
        </w:rPr>
        <w:t xml:space="preserve"> 202</w:t>
      </w:r>
      <w:r w:rsidR="007E76C4">
        <w:rPr>
          <w:b/>
          <w:sz w:val="28"/>
          <w:szCs w:val="28"/>
        </w:rPr>
        <w:t>4</w:t>
      </w:r>
      <w:r w:rsidR="00CA7359" w:rsidRPr="00071C0C">
        <w:rPr>
          <w:b/>
          <w:sz w:val="28"/>
          <w:szCs w:val="28"/>
        </w:rPr>
        <w:t xml:space="preserve"> года № </w:t>
      </w:r>
      <w:r w:rsidR="007E76C4">
        <w:rPr>
          <w:b/>
          <w:sz w:val="28"/>
          <w:szCs w:val="28"/>
        </w:rPr>
        <w:t>611</w:t>
      </w:r>
      <w:r w:rsidR="00CA7359" w:rsidRPr="00071C0C">
        <w:rPr>
          <w:b/>
          <w:sz w:val="28"/>
          <w:szCs w:val="28"/>
        </w:rPr>
        <w:t xml:space="preserve">-НПА «Об утверждении </w:t>
      </w:r>
      <w:r w:rsidR="007E76C4">
        <w:rPr>
          <w:b/>
          <w:sz w:val="28"/>
          <w:szCs w:val="28"/>
        </w:rPr>
        <w:t xml:space="preserve">программы персонифицированного финансирования дополнительного образования детей </w:t>
      </w:r>
      <w:proofErr w:type="gramStart"/>
      <w:r w:rsidR="007E76C4">
        <w:rPr>
          <w:b/>
          <w:sz w:val="28"/>
          <w:szCs w:val="28"/>
        </w:rPr>
        <w:t xml:space="preserve">в </w:t>
      </w:r>
      <w:r w:rsidR="00CA7359" w:rsidRPr="00071C0C">
        <w:rPr>
          <w:b/>
          <w:sz w:val="28"/>
          <w:szCs w:val="28"/>
        </w:rPr>
        <w:t xml:space="preserve"> </w:t>
      </w:r>
      <w:proofErr w:type="spellStart"/>
      <w:r w:rsidR="00CA7359" w:rsidRPr="00071C0C">
        <w:rPr>
          <w:b/>
          <w:sz w:val="28"/>
          <w:szCs w:val="28"/>
        </w:rPr>
        <w:t>Чугуевско</w:t>
      </w:r>
      <w:r w:rsidR="007E76C4">
        <w:rPr>
          <w:b/>
          <w:sz w:val="28"/>
          <w:szCs w:val="28"/>
        </w:rPr>
        <w:t>м</w:t>
      </w:r>
      <w:proofErr w:type="spellEnd"/>
      <w:proofErr w:type="gramEnd"/>
      <w:r w:rsidR="00CA7359" w:rsidRPr="00071C0C">
        <w:rPr>
          <w:b/>
          <w:sz w:val="28"/>
          <w:szCs w:val="28"/>
        </w:rPr>
        <w:t xml:space="preserve"> муниципально</w:t>
      </w:r>
      <w:r w:rsidR="007E76C4">
        <w:rPr>
          <w:b/>
          <w:sz w:val="28"/>
          <w:szCs w:val="28"/>
        </w:rPr>
        <w:t>м</w:t>
      </w:r>
      <w:r w:rsidR="00CA7359" w:rsidRPr="00071C0C">
        <w:rPr>
          <w:b/>
          <w:sz w:val="28"/>
          <w:szCs w:val="28"/>
        </w:rPr>
        <w:t xml:space="preserve"> округ</w:t>
      </w:r>
      <w:r w:rsidR="007E76C4">
        <w:rPr>
          <w:b/>
          <w:sz w:val="28"/>
          <w:szCs w:val="28"/>
        </w:rPr>
        <w:t>е на период с 01 сентября  2024 года  по 31 августа 2025 года</w:t>
      </w:r>
      <w:r w:rsidR="00CA7359" w:rsidRPr="00071C0C">
        <w:rPr>
          <w:b/>
          <w:sz w:val="28"/>
          <w:szCs w:val="28"/>
        </w:rPr>
        <w:t xml:space="preserve">» </w:t>
      </w:r>
      <w:r w:rsidRPr="00071C0C">
        <w:rPr>
          <w:b/>
          <w:sz w:val="28"/>
          <w:szCs w:val="28"/>
        </w:rPr>
        <w:t xml:space="preserve"> </w:t>
      </w:r>
    </w:p>
    <w:p w:rsidR="000624B3" w:rsidRPr="00D84EC8" w:rsidRDefault="000624B3" w:rsidP="00BB45F0">
      <w:pPr>
        <w:tabs>
          <w:tab w:val="left" w:pos="4678"/>
        </w:tabs>
        <w:rPr>
          <w:sz w:val="28"/>
          <w:szCs w:val="28"/>
        </w:rPr>
      </w:pPr>
    </w:p>
    <w:p w:rsidR="00BB45F0" w:rsidRPr="00552252" w:rsidRDefault="007721BC" w:rsidP="005522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EC8">
        <w:rPr>
          <w:rFonts w:ascii="Times New Roman" w:hAnsi="Times New Roman" w:cs="Times New Roman"/>
          <w:sz w:val="28"/>
          <w:szCs w:val="28"/>
        </w:rPr>
        <w:t>Р</w:t>
      </w:r>
      <w:r w:rsidR="000624B3" w:rsidRPr="00D84EC8">
        <w:rPr>
          <w:rFonts w:ascii="Times New Roman" w:hAnsi="Times New Roman" w:cs="Times New Roman"/>
          <w:sz w:val="28"/>
          <w:szCs w:val="28"/>
        </w:rPr>
        <w:t>уководствуясь</w:t>
      </w:r>
      <w:r w:rsidR="009C6C0F" w:rsidRPr="00D84EC8">
        <w:rPr>
          <w:rFonts w:ascii="Times New Roman" w:hAnsi="Times New Roman" w:cs="Times New Roman"/>
          <w:sz w:val="28"/>
          <w:szCs w:val="28"/>
        </w:rPr>
        <w:t xml:space="preserve"> </w:t>
      </w:r>
      <w:r w:rsidR="00A157CC" w:rsidRPr="00D84EC8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="009C6C0F" w:rsidRPr="00D84EC8">
        <w:rPr>
          <w:rFonts w:ascii="Times New Roman" w:hAnsi="Times New Roman" w:cs="Times New Roman"/>
          <w:sz w:val="28"/>
          <w:szCs w:val="28"/>
        </w:rPr>
        <w:t>Устав</w:t>
      </w:r>
      <w:r w:rsidR="00A157CC" w:rsidRPr="00D84EC8">
        <w:rPr>
          <w:rFonts w:ascii="Times New Roman" w:hAnsi="Times New Roman" w:cs="Times New Roman"/>
          <w:sz w:val="28"/>
          <w:szCs w:val="28"/>
        </w:rPr>
        <w:t>а</w:t>
      </w:r>
      <w:r w:rsidR="00B91730" w:rsidRPr="00D84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7EB" w:rsidRPr="00D84EC8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CD57EB" w:rsidRPr="00D84E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91730" w:rsidRPr="00D84EC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CD57EB" w:rsidRPr="00D84EC8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CD57EB" w:rsidRPr="00D84EC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91730" w:rsidRPr="00D84E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B07BD" w:rsidRPr="00D84EC8">
        <w:rPr>
          <w:rFonts w:ascii="Times New Roman" w:hAnsi="Times New Roman" w:cs="Times New Roman"/>
          <w:sz w:val="28"/>
          <w:szCs w:val="28"/>
        </w:rPr>
        <w:t>,</w:t>
      </w:r>
    </w:p>
    <w:p w:rsidR="000624B3" w:rsidRPr="00D84EC8" w:rsidRDefault="000624B3" w:rsidP="00594674">
      <w:pPr>
        <w:ind w:firstLine="720"/>
        <w:jc w:val="both"/>
        <w:rPr>
          <w:sz w:val="28"/>
          <w:szCs w:val="28"/>
        </w:rPr>
      </w:pPr>
    </w:p>
    <w:p w:rsidR="00BB45F0" w:rsidRPr="00D84EC8" w:rsidRDefault="00BB45F0" w:rsidP="005260B4">
      <w:pPr>
        <w:tabs>
          <w:tab w:val="left" w:pos="4536"/>
        </w:tabs>
        <w:rPr>
          <w:sz w:val="28"/>
          <w:szCs w:val="28"/>
        </w:rPr>
      </w:pPr>
      <w:r w:rsidRPr="00D84EC8">
        <w:rPr>
          <w:sz w:val="28"/>
          <w:szCs w:val="28"/>
        </w:rPr>
        <w:t>ПОСТАНОВЛЯ</w:t>
      </w:r>
      <w:r w:rsidR="0068463C" w:rsidRPr="00D84EC8">
        <w:rPr>
          <w:sz w:val="28"/>
          <w:szCs w:val="28"/>
        </w:rPr>
        <w:t>ЕТ</w:t>
      </w:r>
      <w:r w:rsidRPr="00D84EC8">
        <w:rPr>
          <w:sz w:val="28"/>
          <w:szCs w:val="28"/>
        </w:rPr>
        <w:t>:</w:t>
      </w:r>
    </w:p>
    <w:p w:rsidR="00BB45F0" w:rsidRPr="00D84EC8" w:rsidRDefault="00BB45F0" w:rsidP="00594674">
      <w:pPr>
        <w:tabs>
          <w:tab w:val="left" w:pos="4678"/>
        </w:tabs>
        <w:ind w:firstLine="720"/>
        <w:rPr>
          <w:sz w:val="28"/>
          <w:szCs w:val="28"/>
        </w:rPr>
      </w:pPr>
    </w:p>
    <w:p w:rsidR="00BB45F0" w:rsidRPr="00D84EC8" w:rsidRDefault="00BB45F0" w:rsidP="00594674">
      <w:pPr>
        <w:ind w:firstLine="720"/>
        <w:rPr>
          <w:sz w:val="28"/>
          <w:szCs w:val="28"/>
        </w:rPr>
      </w:pPr>
    </w:p>
    <w:p w:rsidR="007E76C4" w:rsidRPr="007E76C4" w:rsidRDefault="00B72880" w:rsidP="00B72880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B4BDF" w:rsidRPr="007E76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154B" w:rsidRPr="007E76C4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CA7359" w:rsidRPr="007E76C4">
        <w:rPr>
          <w:rFonts w:ascii="Times New Roman" w:hAnsi="Times New Roman" w:cs="Times New Roman"/>
          <w:sz w:val="28"/>
          <w:szCs w:val="28"/>
        </w:rPr>
        <w:t xml:space="preserve">в </w:t>
      </w:r>
      <w:r w:rsidR="005B4BDF" w:rsidRPr="007E76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5B4BDF" w:rsidRPr="007E76C4"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 w:rsidR="005B4BDF" w:rsidRPr="007E76C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0DB8" w:rsidRPr="007E76C4">
        <w:rPr>
          <w:rFonts w:ascii="Times New Roman" w:hAnsi="Times New Roman" w:cs="Times New Roman"/>
          <w:sz w:val="28"/>
          <w:szCs w:val="28"/>
        </w:rPr>
        <w:t>округа</w:t>
      </w:r>
      <w:r w:rsidR="005B4BDF" w:rsidRPr="007E76C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9781609"/>
      <w:r w:rsidR="007E76C4" w:rsidRPr="007E76C4">
        <w:rPr>
          <w:rFonts w:ascii="Times New Roman" w:hAnsi="Times New Roman" w:cs="Times New Roman"/>
          <w:sz w:val="28"/>
          <w:szCs w:val="28"/>
        </w:rPr>
        <w:t xml:space="preserve">от 29 июля 2024 года № 611-НПА «Об утверждении программы персонифицированного финансирования дополнительного образования детей </w:t>
      </w:r>
      <w:r w:rsidRPr="007E76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76C4">
        <w:rPr>
          <w:rFonts w:ascii="Times New Roman" w:hAnsi="Times New Roman" w:cs="Times New Roman"/>
          <w:sz w:val="28"/>
          <w:szCs w:val="28"/>
        </w:rPr>
        <w:t>Чугуевском</w:t>
      </w:r>
      <w:proofErr w:type="spellEnd"/>
      <w:r w:rsidR="007E76C4" w:rsidRPr="007E76C4">
        <w:rPr>
          <w:rFonts w:ascii="Times New Roman" w:hAnsi="Times New Roman" w:cs="Times New Roman"/>
          <w:sz w:val="28"/>
          <w:szCs w:val="28"/>
        </w:rPr>
        <w:t xml:space="preserve"> муниципальном округе на период с 01 </w:t>
      </w:r>
      <w:r w:rsidRPr="007E76C4">
        <w:rPr>
          <w:rFonts w:ascii="Times New Roman" w:hAnsi="Times New Roman" w:cs="Times New Roman"/>
          <w:sz w:val="28"/>
          <w:szCs w:val="28"/>
        </w:rPr>
        <w:t>сентября 2024</w:t>
      </w:r>
      <w:r w:rsidR="007E76C4" w:rsidRPr="007E76C4">
        <w:rPr>
          <w:rFonts w:ascii="Times New Roman" w:hAnsi="Times New Roman" w:cs="Times New Roman"/>
          <w:sz w:val="28"/>
          <w:szCs w:val="28"/>
        </w:rPr>
        <w:t xml:space="preserve"> </w:t>
      </w:r>
      <w:r w:rsidRPr="007E76C4">
        <w:rPr>
          <w:rFonts w:ascii="Times New Roman" w:hAnsi="Times New Roman" w:cs="Times New Roman"/>
          <w:sz w:val="28"/>
          <w:szCs w:val="28"/>
        </w:rPr>
        <w:t>года по</w:t>
      </w:r>
      <w:r w:rsidR="007E76C4" w:rsidRPr="007E76C4">
        <w:rPr>
          <w:rFonts w:ascii="Times New Roman" w:hAnsi="Times New Roman" w:cs="Times New Roman"/>
          <w:sz w:val="28"/>
          <w:szCs w:val="28"/>
        </w:rPr>
        <w:t xml:space="preserve"> 31 августа 2025 года</w:t>
      </w:r>
      <w:r w:rsidR="005B4BDF" w:rsidRPr="007E76C4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A542B2" w:rsidRPr="007E76C4">
        <w:rPr>
          <w:rFonts w:ascii="Times New Roman" w:hAnsi="Times New Roman" w:cs="Times New Roman"/>
          <w:sz w:val="28"/>
          <w:szCs w:val="28"/>
        </w:rPr>
        <w:t xml:space="preserve"> </w:t>
      </w:r>
      <w:r w:rsidR="007E76C4" w:rsidRPr="007E76C4">
        <w:rPr>
          <w:rFonts w:ascii="Times New Roman" w:hAnsi="Times New Roman" w:cs="Times New Roman"/>
          <w:sz w:val="28"/>
          <w:szCs w:val="28"/>
        </w:rPr>
        <w:t>изложив</w:t>
      </w:r>
      <w:r w:rsidR="00746429">
        <w:rPr>
          <w:rFonts w:ascii="Times New Roman" w:hAnsi="Times New Roman" w:cs="Times New Roman"/>
          <w:sz w:val="28"/>
          <w:szCs w:val="28"/>
        </w:rPr>
        <w:t>,</w:t>
      </w:r>
      <w:r w:rsidR="007E76C4" w:rsidRPr="007E76C4">
        <w:rPr>
          <w:rFonts w:ascii="Times New Roman" w:hAnsi="Times New Roman" w:cs="Times New Roman"/>
          <w:sz w:val="28"/>
          <w:szCs w:val="28"/>
        </w:rPr>
        <w:t xml:space="preserve"> преамбулу в новой редакции: </w:t>
      </w:r>
      <w:bookmarkStart w:id="2" w:name="P108"/>
      <w:bookmarkEnd w:id="2"/>
    </w:p>
    <w:p w:rsidR="007E76C4" w:rsidRPr="007E76C4" w:rsidRDefault="00B72880" w:rsidP="007E76C4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муниципальной программой «Развитие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утвержденной 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10 декабря 2019 года №</w:t>
      </w:r>
      <w:r w:rsidR="0074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834-НПА, положением  о персонифицированном  дополнительном образовании детей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утвержденном 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02 июля 2021 года №</w:t>
      </w:r>
      <w:r w:rsidR="0074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630-НПА, руководствуясь статьей 43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округа,».</w:t>
      </w:r>
    </w:p>
    <w:p w:rsidR="00153E83" w:rsidRPr="004F2FFE" w:rsidRDefault="00B72880" w:rsidP="00B72880">
      <w:pPr>
        <w:pStyle w:val="ConsPlusNormal"/>
        <w:tabs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ab/>
      </w:r>
      <w:r w:rsidRPr="004F2FFE">
        <w:rPr>
          <w:rFonts w:ascii="Times New Roman" w:hAnsi="Times New Roman" w:cs="Times New Roman"/>
          <w:sz w:val="28"/>
          <w:szCs w:val="28"/>
        </w:rPr>
        <w:t>2.</w:t>
      </w:r>
      <w:r w:rsidR="004F2FFE" w:rsidRPr="004F2FFE">
        <w:rPr>
          <w:rFonts w:ascii="Times New Roman" w:hAnsi="Times New Roman" w:cs="Times New Roman"/>
          <w:sz w:val="28"/>
          <w:szCs w:val="28"/>
        </w:rPr>
        <w:t xml:space="preserve"> </w:t>
      </w:r>
      <w:r w:rsidR="00D76E31" w:rsidRPr="004F2FF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131B2" w:rsidRPr="004F2FFE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D76E31" w:rsidRPr="004F2FFE">
        <w:rPr>
          <w:rFonts w:ascii="Times New Roman" w:hAnsi="Times New Roman" w:cs="Times New Roman"/>
          <w:sz w:val="28"/>
          <w:szCs w:val="28"/>
        </w:rPr>
        <w:t xml:space="preserve"> </w:t>
      </w:r>
      <w:r w:rsidR="00A131B2"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>со дня его официального опубликования</w:t>
      </w:r>
      <w:r w:rsidR="00A542B2" w:rsidRPr="004F2FFE">
        <w:rPr>
          <w:rFonts w:ascii="Times New Roman" w:hAnsi="Times New Roman" w:cs="Times New Roman"/>
          <w:sz w:val="26"/>
          <w:szCs w:val="26"/>
        </w:rPr>
        <w:t xml:space="preserve"> </w:t>
      </w:r>
      <w:r w:rsidR="00A542B2"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 подлежит размещению на официальном сайте </w:t>
      </w:r>
      <w:proofErr w:type="spellStart"/>
      <w:r w:rsidR="00A542B2"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>Чугуевского</w:t>
      </w:r>
      <w:proofErr w:type="spellEnd"/>
      <w:r w:rsidR="00A542B2"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муниципального округа в информационно-телекоммуникационной сети Интернет</w:t>
      </w:r>
      <w:r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A131B2" w:rsidRPr="004F2F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BB45F0" w:rsidRPr="00D84EC8" w:rsidRDefault="004F2FFE" w:rsidP="004F2FF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C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F2FFE">
        <w:rPr>
          <w:sz w:val="28"/>
          <w:szCs w:val="28"/>
        </w:rPr>
        <w:t xml:space="preserve"> </w:t>
      </w:r>
      <w:r w:rsidR="000C049E" w:rsidRPr="000C049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0C049E" w:rsidRPr="000C049E">
        <w:rPr>
          <w:sz w:val="28"/>
          <w:szCs w:val="28"/>
        </w:rPr>
        <w:t>Чугуевского</w:t>
      </w:r>
      <w:proofErr w:type="spellEnd"/>
      <w:r w:rsidR="000C049E" w:rsidRPr="000C049E">
        <w:rPr>
          <w:sz w:val="28"/>
          <w:szCs w:val="28"/>
        </w:rPr>
        <w:t xml:space="preserve"> муниципального округа – начальника </w:t>
      </w:r>
      <w:r>
        <w:rPr>
          <w:sz w:val="28"/>
          <w:szCs w:val="28"/>
        </w:rPr>
        <w:t>управления образования В.С. Олега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6"/>
      </w:tblGrid>
      <w:tr w:rsidR="00BB45F0" w:rsidRPr="00D84EC8" w:rsidTr="00583F67">
        <w:tc>
          <w:tcPr>
            <w:tcW w:w="4677" w:type="dxa"/>
            <w:shd w:val="clear" w:color="auto" w:fill="auto"/>
          </w:tcPr>
          <w:p w:rsidR="004F2FFE" w:rsidRDefault="004F2FFE" w:rsidP="00583F67">
            <w:pPr>
              <w:jc w:val="both"/>
              <w:rPr>
                <w:sz w:val="28"/>
                <w:szCs w:val="28"/>
              </w:rPr>
            </w:pPr>
          </w:p>
          <w:p w:rsidR="0068463C" w:rsidRPr="00D84EC8" w:rsidRDefault="004F2FFE" w:rsidP="00583F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BB45F0" w:rsidRPr="00D84EC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B45F0" w:rsidRPr="00D84EC8">
              <w:rPr>
                <w:sz w:val="28"/>
                <w:szCs w:val="28"/>
              </w:rPr>
              <w:t xml:space="preserve"> </w:t>
            </w:r>
            <w:proofErr w:type="spellStart"/>
            <w:r w:rsidR="0068463C" w:rsidRPr="00D84EC8">
              <w:rPr>
                <w:sz w:val="28"/>
                <w:szCs w:val="28"/>
              </w:rPr>
              <w:t>Чугуевского</w:t>
            </w:r>
            <w:proofErr w:type="spellEnd"/>
            <w:r w:rsidR="0068463C" w:rsidRPr="00D84EC8">
              <w:rPr>
                <w:sz w:val="28"/>
                <w:szCs w:val="28"/>
              </w:rPr>
              <w:t xml:space="preserve"> </w:t>
            </w:r>
          </w:p>
          <w:p w:rsidR="00BB45F0" w:rsidRPr="00D84EC8" w:rsidRDefault="0068463C" w:rsidP="00583F67">
            <w:pPr>
              <w:jc w:val="both"/>
              <w:rPr>
                <w:sz w:val="28"/>
                <w:szCs w:val="28"/>
              </w:rPr>
            </w:pPr>
            <w:r w:rsidRPr="00D84EC8">
              <w:rPr>
                <w:sz w:val="28"/>
                <w:szCs w:val="28"/>
              </w:rPr>
              <w:t xml:space="preserve">муниципального </w:t>
            </w:r>
            <w:r w:rsidR="00DB405A" w:rsidRPr="00D84EC8">
              <w:rPr>
                <w:sz w:val="28"/>
                <w:szCs w:val="28"/>
              </w:rPr>
              <w:t>округа</w:t>
            </w:r>
            <w:r w:rsidRPr="00D84EC8">
              <w:rPr>
                <w:sz w:val="28"/>
                <w:szCs w:val="28"/>
              </w:rPr>
              <w:t>,</w:t>
            </w:r>
          </w:p>
          <w:p w:rsidR="0068463C" w:rsidRPr="00D84EC8" w:rsidRDefault="0068463C" w:rsidP="004F2FFE">
            <w:pPr>
              <w:jc w:val="both"/>
              <w:rPr>
                <w:sz w:val="28"/>
                <w:szCs w:val="28"/>
              </w:rPr>
            </w:pPr>
            <w:r w:rsidRPr="00D84EC8">
              <w:rPr>
                <w:sz w:val="28"/>
                <w:szCs w:val="28"/>
              </w:rPr>
              <w:t>глав</w:t>
            </w:r>
            <w:r w:rsidR="004F2FFE">
              <w:rPr>
                <w:sz w:val="28"/>
                <w:szCs w:val="28"/>
              </w:rPr>
              <w:t>ы</w:t>
            </w:r>
            <w:r w:rsidRPr="00D84EC8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86" w:type="dxa"/>
            <w:shd w:val="clear" w:color="auto" w:fill="auto"/>
          </w:tcPr>
          <w:p w:rsidR="0068463C" w:rsidRPr="00D84EC8" w:rsidRDefault="0068463C" w:rsidP="00583F67">
            <w:pPr>
              <w:jc w:val="right"/>
              <w:rPr>
                <w:sz w:val="28"/>
                <w:szCs w:val="28"/>
              </w:rPr>
            </w:pPr>
          </w:p>
          <w:p w:rsidR="0068463C" w:rsidRPr="00D84EC8" w:rsidRDefault="0068463C" w:rsidP="00583F67">
            <w:pPr>
              <w:jc w:val="right"/>
              <w:rPr>
                <w:sz w:val="28"/>
                <w:szCs w:val="28"/>
              </w:rPr>
            </w:pPr>
          </w:p>
          <w:p w:rsidR="004F2FFE" w:rsidRDefault="004F2FFE" w:rsidP="00583F67">
            <w:pPr>
              <w:jc w:val="right"/>
              <w:rPr>
                <w:sz w:val="28"/>
                <w:szCs w:val="28"/>
              </w:rPr>
            </w:pPr>
          </w:p>
          <w:p w:rsidR="00BB45F0" w:rsidRPr="00D84EC8" w:rsidRDefault="004F2FFE" w:rsidP="00583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Кузьменчук</w:t>
            </w:r>
            <w:proofErr w:type="spellEnd"/>
          </w:p>
        </w:tc>
      </w:tr>
    </w:tbl>
    <w:p w:rsidR="000F478A" w:rsidRDefault="000F478A" w:rsidP="004E718A">
      <w:pPr>
        <w:jc w:val="both"/>
        <w:rPr>
          <w:sz w:val="28"/>
          <w:szCs w:val="28"/>
        </w:rPr>
        <w:sectPr w:rsidR="000F478A" w:rsidSect="00E9052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F478A" w:rsidRDefault="000F478A" w:rsidP="00ED08E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0F478A" w:rsidSect="000F478A"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E27A4"/>
    <w:multiLevelType w:val="hybridMultilevel"/>
    <w:tmpl w:val="AD2E6CBE"/>
    <w:lvl w:ilvl="0" w:tplc="AAF61C3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7E0020BF"/>
    <w:multiLevelType w:val="hybridMultilevel"/>
    <w:tmpl w:val="5C7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0"/>
    <w:rsid w:val="00015879"/>
    <w:rsid w:val="000624B3"/>
    <w:rsid w:val="00071C0C"/>
    <w:rsid w:val="000910FF"/>
    <w:rsid w:val="000C049E"/>
    <w:rsid w:val="000E6973"/>
    <w:rsid w:val="000F478A"/>
    <w:rsid w:val="00126996"/>
    <w:rsid w:val="00150DB8"/>
    <w:rsid w:val="00153E83"/>
    <w:rsid w:val="0015544D"/>
    <w:rsid w:val="0017316E"/>
    <w:rsid w:val="001A154B"/>
    <w:rsid w:val="002125A6"/>
    <w:rsid w:val="00242DD2"/>
    <w:rsid w:val="002E5965"/>
    <w:rsid w:val="003023BD"/>
    <w:rsid w:val="00326EE0"/>
    <w:rsid w:val="003361B3"/>
    <w:rsid w:val="00346DCF"/>
    <w:rsid w:val="00371443"/>
    <w:rsid w:val="00392BDD"/>
    <w:rsid w:val="0040550B"/>
    <w:rsid w:val="00410BFC"/>
    <w:rsid w:val="0042358B"/>
    <w:rsid w:val="0043383D"/>
    <w:rsid w:val="004A34B8"/>
    <w:rsid w:val="004E718A"/>
    <w:rsid w:val="004F2FFE"/>
    <w:rsid w:val="005260B4"/>
    <w:rsid w:val="00552252"/>
    <w:rsid w:val="00583F67"/>
    <w:rsid w:val="00594674"/>
    <w:rsid w:val="005A1858"/>
    <w:rsid w:val="005A28BB"/>
    <w:rsid w:val="005B4BDF"/>
    <w:rsid w:val="005F78EE"/>
    <w:rsid w:val="0068463C"/>
    <w:rsid w:val="00746429"/>
    <w:rsid w:val="007721BC"/>
    <w:rsid w:val="00786168"/>
    <w:rsid w:val="007E76C4"/>
    <w:rsid w:val="00865275"/>
    <w:rsid w:val="008875EE"/>
    <w:rsid w:val="00932727"/>
    <w:rsid w:val="00971ADB"/>
    <w:rsid w:val="009C6C0F"/>
    <w:rsid w:val="00A000A6"/>
    <w:rsid w:val="00A131B2"/>
    <w:rsid w:val="00A157CC"/>
    <w:rsid w:val="00A542B2"/>
    <w:rsid w:val="00A75DBC"/>
    <w:rsid w:val="00AB5796"/>
    <w:rsid w:val="00B72880"/>
    <w:rsid w:val="00B91730"/>
    <w:rsid w:val="00BB45F0"/>
    <w:rsid w:val="00BD2B31"/>
    <w:rsid w:val="00CA7359"/>
    <w:rsid w:val="00CB07BD"/>
    <w:rsid w:val="00CD57EB"/>
    <w:rsid w:val="00CE5E3D"/>
    <w:rsid w:val="00D76E31"/>
    <w:rsid w:val="00D84EC8"/>
    <w:rsid w:val="00DB405A"/>
    <w:rsid w:val="00DF38A3"/>
    <w:rsid w:val="00E00825"/>
    <w:rsid w:val="00E50638"/>
    <w:rsid w:val="00E9052F"/>
    <w:rsid w:val="00ED08E1"/>
    <w:rsid w:val="00ED5177"/>
    <w:rsid w:val="00F31250"/>
    <w:rsid w:val="00F9734F"/>
    <w:rsid w:val="00F97A0D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4F925"/>
  <w15:docId w15:val="{FD34DFC0-54AE-44D6-8A9E-25698AE9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B45F0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BB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17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semiHidden/>
    <w:unhideWhenUsed/>
    <w:rsid w:val="00CA73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A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vbux\Desktop\&#1064;&#1040;&#1041;&#1051;&#1054;&#1053;&#1067;\&#1055;&#1086;&#1089;&#1090;&#1072;&#1085;&#1086;&#1074;&#1083;&#1077;&#1085;&#1080;&#1077;%20&#1040;&#1063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АЧМО.dot</Template>
  <TotalTime>41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User</cp:lastModifiedBy>
  <cp:revision>7</cp:revision>
  <cp:lastPrinted>2024-03-20T23:53:00Z</cp:lastPrinted>
  <dcterms:created xsi:type="dcterms:W3CDTF">2024-03-20T23:40:00Z</dcterms:created>
  <dcterms:modified xsi:type="dcterms:W3CDTF">2024-09-26T02:12:00Z</dcterms:modified>
</cp:coreProperties>
</file>